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425A31" w14:textId="1449DD41" w:rsidR="0080294E" w:rsidRPr="00226265" w:rsidRDefault="00201DF0" w:rsidP="00201DF0">
      <w:pPr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226265">
        <w:rPr>
          <w:sz w:val="28"/>
          <w:szCs w:val="28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lastRenderedPageBreak/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05536" w14:textId="77777777" w:rsidR="008E5EB7" w:rsidRDefault="008E5EB7">
      <w:r>
        <w:separator/>
      </w:r>
    </w:p>
  </w:endnote>
  <w:endnote w:type="continuationSeparator" w:id="0">
    <w:p w14:paraId="608C1406" w14:textId="77777777" w:rsidR="008E5EB7" w:rsidRDefault="008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F09E" w14:textId="3D8E3819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9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471C6" w14:textId="77777777" w:rsidR="008E5EB7" w:rsidRDefault="008E5EB7">
      <w:r>
        <w:separator/>
      </w:r>
    </w:p>
  </w:footnote>
  <w:footnote w:type="continuationSeparator" w:id="0">
    <w:p w14:paraId="58B12A59" w14:textId="77777777" w:rsidR="008E5EB7" w:rsidRDefault="008E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958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1DF0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51B12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B7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6A9B-333A-41CC-A8BB-911224E3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2</cp:revision>
  <cp:lastPrinted>2020-02-11T14:39:00Z</cp:lastPrinted>
  <dcterms:created xsi:type="dcterms:W3CDTF">2021-02-04T15:54:00Z</dcterms:created>
  <dcterms:modified xsi:type="dcterms:W3CDTF">2021-02-04T15:54:00Z</dcterms:modified>
</cp:coreProperties>
</file>